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977"/>
        <w:gridCol w:w="3969"/>
      </w:tblGrid>
      <w:tr w:rsidR="001A500D" w:rsidRPr="00E54E97" w14:paraId="1C2190C3" w14:textId="77777777" w:rsidTr="00C6381E">
        <w:trPr>
          <w:cantSplit/>
          <w:trHeight w:val="673"/>
        </w:trPr>
        <w:tc>
          <w:tcPr>
            <w:tcW w:w="881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C51774" w14:textId="77777777" w:rsidR="001A500D" w:rsidRPr="00E54E97" w:rsidRDefault="001A500D" w:rsidP="00C6381E">
            <w:pPr>
              <w:pStyle w:val="af1"/>
              <w:jc w:val="center"/>
              <w:rPr>
                <w:rFonts w:ascii="標楷體" w:hAnsi="標楷體"/>
                <w:b/>
                <w:sz w:val="40"/>
                <w:szCs w:val="40"/>
              </w:rPr>
            </w:pPr>
            <w:r w:rsidRPr="00E54E97"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1" layoutInCell="0" allowOverlap="1" wp14:anchorId="52604949" wp14:editId="52E850DB">
                      <wp:simplePos x="0" y="0"/>
                      <wp:positionH relativeFrom="column">
                        <wp:posOffset>5040630</wp:posOffset>
                      </wp:positionH>
                      <wp:positionV relativeFrom="page">
                        <wp:posOffset>180340</wp:posOffset>
                      </wp:positionV>
                      <wp:extent cx="1371600" cy="655320"/>
                      <wp:effectExtent l="0" t="0" r="0" b="0"/>
                      <wp:wrapNone/>
                      <wp:docPr id="31" name="稿檔號欄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655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E31DA3" w14:textId="77777777" w:rsidR="001A500D" w:rsidRDefault="001A500D" w:rsidP="001A500D">
                                  <w:pPr>
                                    <w:pStyle w:val="ae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檔號：</w:t>
                                  </w:r>
                                </w:p>
                                <w:p w14:paraId="61F4D140" w14:textId="77777777" w:rsidR="001A500D" w:rsidRDefault="001A500D" w:rsidP="001A500D">
                                  <w:pPr>
                                    <w:pStyle w:val="ae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保存年限：</w:t>
                                  </w:r>
                                </w:p>
                                <w:p w14:paraId="080C78B1" w14:textId="77777777" w:rsidR="001A500D" w:rsidRDefault="001A500D" w:rsidP="001A500D">
                                  <w:pPr>
                                    <w:pStyle w:val="ae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本文頁數：</w:t>
                                  </w:r>
                                </w:p>
                                <w:p w14:paraId="617EDC1D" w14:textId="77777777" w:rsidR="001A500D" w:rsidRDefault="001A500D" w:rsidP="001A500D">
                                  <w:pPr>
                                    <w:pStyle w:val="ae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單位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</w:p>
                                <w:p w14:paraId="5ACF3F1E" w14:textId="77777777" w:rsidR="001A500D" w:rsidRDefault="001A500D" w:rsidP="001A500D"/>
                              </w:txbxContent>
                            </wps:txbx>
                            <wps:bodyPr rot="0" vert="horz" wrap="square" lIns="180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9D1A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稿檔號欄" o:spid="_x0000_s1026" type="#_x0000_t202" style="position:absolute;left:0;text-align:left;margin-left:396.9pt;margin-top:14.2pt;width:108pt;height:51.6pt;z-index:25167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" o:allowincell="f" filled="f" stroked="f">
                      <v:textbox inset="5mm,0,0,0">
                        <w:txbxContent>
                          <w:p w:rsidR="001A500D" w:rsidRDefault="001A500D" w:rsidP="001A500D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檔號：</w:t>
                            </w:r>
                          </w:p>
                          <w:p w:rsidR="001A500D" w:rsidRDefault="001A500D" w:rsidP="001A500D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保存年限：</w:t>
                            </w:r>
                          </w:p>
                          <w:p w:rsidR="001A500D" w:rsidRDefault="001A500D" w:rsidP="001A500D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本文頁數：</w:t>
                            </w:r>
                          </w:p>
                          <w:p w:rsidR="001A500D" w:rsidRDefault="001A500D" w:rsidP="001A500D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單位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1A500D" w:rsidRDefault="001A500D" w:rsidP="001A500D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E54E97">
              <w:rPr>
                <w:b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76160" behindDoc="0" locked="1" layoutInCell="0" allowOverlap="1" wp14:anchorId="3572CB82" wp14:editId="0FF60DED">
                      <wp:simplePos x="0" y="0"/>
                      <wp:positionH relativeFrom="column">
                        <wp:posOffset>-427355</wp:posOffset>
                      </wp:positionH>
                      <wp:positionV relativeFrom="paragraph">
                        <wp:posOffset>-2540</wp:posOffset>
                      </wp:positionV>
                      <wp:extent cx="149225" cy="8839200"/>
                      <wp:effectExtent l="0" t="0" r="0" b="0"/>
                      <wp:wrapNone/>
                      <wp:docPr id="32" name="裝訂線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225" cy="8839200"/>
                                <a:chOff x="745" y="1414"/>
                                <a:chExt cx="235" cy="13920"/>
                              </a:xfrm>
                            </wpg:grpSpPr>
                            <wps:wsp>
                              <wps:cNvPr id="33" name="Line 23" hidden="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1" y="1414"/>
                                  <a:ext cx="0" cy="139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Text Box 24" hidden="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5" y="5523"/>
                                  <a:ext cx="23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3B30878" w14:textId="77777777" w:rsidR="001A500D" w:rsidRDefault="001A500D" w:rsidP="001A500D">
                                    <w:pPr>
                                      <w:kinsoku w:val="0"/>
                                      <w:wordWrap w:val="0"/>
                                      <w:overflowPunct w:val="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裝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5" name="Text Box 25" hidden="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5" y="8312"/>
                                  <a:ext cx="23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5345F52" w14:textId="77777777" w:rsidR="001A500D" w:rsidRDefault="001A500D" w:rsidP="001A500D">
                                    <w:pPr>
                                      <w:kinsoku w:val="0"/>
                                      <w:wordWrap w:val="0"/>
                                      <w:overflowPunct w:val="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" name="Text Box 26" hidden="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5" y="11127"/>
                                  <a:ext cx="23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507031F" w14:textId="77777777" w:rsidR="001A500D" w:rsidRDefault="001A500D" w:rsidP="001A500D">
                                    <w:pPr>
                                      <w:kinsoku w:val="0"/>
                                      <w:wordWrap w:val="0"/>
                                      <w:overflowPunct w:val="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54056A" id="裝訂線" o:spid="_x0000_s1027" style="position:absolute;left:0;text-align:left;margin-left:-33.65pt;margin-top:-.2pt;width:11.75pt;height:696pt;z-index:251676160;visibility:hidden" coordorigin="745,1414" coordsize="235,13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" o:allowincell="f">
                      <v:line id="Line 23" o:spid="_x0000_s1028" style="position:absolute;visibility:hidden;mso-wrap-style:square" from="851,1414" to="851,1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">
                        <v:stroke dashstyle="1 1"/>
                      </v:line>
                      <v:shape id="Text Box 24" o:spid="_x0000_s1029" type="#_x0000_t202" style="position:absolute;left:745;top:5523;width:235;height:2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" filled="f" stroked="f">
                        <v:stroke dashstyle="1 1"/>
                        <v:textbox inset="0,0,0,0">
                          <w:txbxContent>
                            <w:p w:rsidR="001A500D" w:rsidRDefault="001A500D" w:rsidP="001A500D">
                              <w:pPr>
                                <w:kinsoku w:val="0"/>
                                <w:wordWrap w:val="0"/>
                                <w:overflowPunct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裝</w:t>
                              </w:r>
                            </w:p>
                          </w:txbxContent>
                        </v:textbox>
                      </v:shape>
                      <v:shape id="Text Box 25" o:spid="_x0000_s1030" type="#_x0000_t202" style="position:absolute;left:745;top:8312;width:235;height:2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" filled="f" stroked="f">
                        <v:stroke dashstyle="1 1"/>
                        <v:textbox inset="0,0,0,0">
                          <w:txbxContent>
                            <w:p w:rsidR="001A500D" w:rsidRDefault="001A500D" w:rsidP="001A500D">
                              <w:pPr>
                                <w:kinsoku w:val="0"/>
                                <w:wordWrap w:val="0"/>
                                <w:overflowPunct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訂</w:t>
                              </w:r>
                            </w:p>
                          </w:txbxContent>
                        </v:textbox>
                      </v:shape>
                      <v:shape id="Text Box 26" o:spid="_x0000_s1031" type="#_x0000_t202" style="position:absolute;left:745;top:11127;width:235;height:2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" filled="f" stroked="f">
                        <v:stroke dashstyle="1 1"/>
                        <v:textbox inset="0,0,0,0">
                          <w:txbxContent>
                            <w:p w:rsidR="001A500D" w:rsidRDefault="001A500D" w:rsidP="001A500D">
                              <w:pPr>
                                <w:kinsoku w:val="0"/>
                                <w:wordWrap w:val="0"/>
                                <w:overflowPunct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線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E54E97"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1" layoutInCell="0" allowOverlap="1" wp14:anchorId="6D80EC73" wp14:editId="05FBF031">
                      <wp:simplePos x="0" y="0"/>
                      <wp:positionH relativeFrom="column">
                        <wp:posOffset>2819400</wp:posOffset>
                      </wp:positionH>
                      <wp:positionV relativeFrom="page">
                        <wp:posOffset>368935</wp:posOffset>
                      </wp:positionV>
                      <wp:extent cx="1440180" cy="360045"/>
                      <wp:effectExtent l="0" t="0" r="0" b="0"/>
                      <wp:wrapNone/>
                      <wp:docPr id="37" name="首長大名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E22474" w14:textId="77777777" w:rsidR="001A500D" w:rsidRDefault="001A500D" w:rsidP="001A500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11889" id="首長大名" o:spid="_x0000_s1032" type="#_x0000_t202" style="position:absolute;left:0;text-align:left;margin-left:222pt;margin-top:29.05pt;width:113.4pt;height:28.35pt;z-index:25167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" o:allowincell="f">
                      <v:textbox>
                        <w:txbxContent>
                          <w:p w:rsidR="001A500D" w:rsidRDefault="001A500D" w:rsidP="001A500D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E54E97"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1" layoutInCell="0" allowOverlap="1" wp14:anchorId="2D3A3762" wp14:editId="2D6B6B31">
                      <wp:simplePos x="0" y="0"/>
                      <wp:positionH relativeFrom="column">
                        <wp:posOffset>1381125</wp:posOffset>
                      </wp:positionH>
                      <wp:positionV relativeFrom="page">
                        <wp:posOffset>368935</wp:posOffset>
                      </wp:positionV>
                      <wp:extent cx="1440180" cy="360045"/>
                      <wp:effectExtent l="0" t="0" r="0" b="0"/>
                      <wp:wrapNone/>
                      <wp:docPr id="38" name="文別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12CFE5" w14:textId="77777777" w:rsidR="001A500D" w:rsidRDefault="001A500D" w:rsidP="001A500D">
                                  <w:pPr>
                                    <w:rPr>
                                      <w:rFonts w:ascii="標楷體"/>
                                    </w:rPr>
                                  </w:pPr>
                                  <w:r>
                                    <w:rPr>
                                      <w:rFonts w:ascii="標楷體" w:hint="eastAsia"/>
                                    </w:rPr>
                                    <w:t>表格;調解委任書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92DAA" id="文別" o:spid="_x0000_s1033" type="#_x0000_t202" style="position:absolute;left:0;text-align:left;margin-left:108.75pt;margin-top:29.05pt;width:113.4pt;height:28.35pt;z-index:25167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" o:allowincell="f">
                      <v:textbox>
                        <w:txbxContent>
                          <w:p w:rsidR="001A500D" w:rsidRDefault="001A500D" w:rsidP="001A500D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表格;調解委任書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E54E97"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1" layoutInCell="0" allowOverlap="1" wp14:anchorId="0CFC004F" wp14:editId="3AA49172">
                      <wp:simplePos x="0" y="0"/>
                      <wp:positionH relativeFrom="column">
                        <wp:posOffset>5040630</wp:posOffset>
                      </wp:positionH>
                      <wp:positionV relativeFrom="page">
                        <wp:posOffset>180340</wp:posOffset>
                      </wp:positionV>
                      <wp:extent cx="1371600" cy="655320"/>
                      <wp:effectExtent l="0" t="0" r="0" b="0"/>
                      <wp:wrapNone/>
                      <wp:docPr id="39" name="稿檔號欄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655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7D5B52" w14:textId="77777777" w:rsidR="001A500D" w:rsidRDefault="001A500D" w:rsidP="001A500D">
                                  <w:pPr>
                                    <w:pStyle w:val="ae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檔號：</w:t>
                                  </w:r>
                                </w:p>
                                <w:p w14:paraId="54251841" w14:textId="77777777" w:rsidR="001A500D" w:rsidRDefault="001A500D" w:rsidP="001A500D">
                                  <w:pPr>
                                    <w:pStyle w:val="ae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保存年限：</w:t>
                                  </w:r>
                                </w:p>
                                <w:p w14:paraId="2E2049AF" w14:textId="77777777" w:rsidR="001A500D" w:rsidRDefault="001A500D" w:rsidP="001A500D">
                                  <w:pPr>
                                    <w:pStyle w:val="ae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本文頁數：</w:t>
                                  </w:r>
                                </w:p>
                                <w:p w14:paraId="27B790C6" w14:textId="77777777" w:rsidR="001A500D" w:rsidRDefault="001A500D" w:rsidP="001A500D">
                                  <w:pPr>
                                    <w:pStyle w:val="ae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單位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</w:p>
                                <w:p w14:paraId="4839B95F" w14:textId="77777777" w:rsidR="001A500D" w:rsidRDefault="001A500D" w:rsidP="001A500D"/>
                              </w:txbxContent>
                            </wps:txbx>
                            <wps:bodyPr rot="0" vert="horz" wrap="square" lIns="180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15221" id="_x0000_s1034" type="#_x0000_t202" style="position:absolute;left:0;text-align:left;margin-left:396.9pt;margin-top:14.2pt;width:108pt;height:51.6pt;z-index:25167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" o:allowincell="f" filled="f" stroked="f">
                      <v:textbox inset="5mm,0,0,0">
                        <w:txbxContent>
                          <w:p w:rsidR="001A500D" w:rsidRDefault="001A500D" w:rsidP="001A500D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檔號：</w:t>
                            </w:r>
                          </w:p>
                          <w:p w:rsidR="001A500D" w:rsidRDefault="001A500D" w:rsidP="001A500D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保存年限：</w:t>
                            </w:r>
                          </w:p>
                          <w:p w:rsidR="001A500D" w:rsidRDefault="001A500D" w:rsidP="001A500D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本文頁數：</w:t>
                            </w:r>
                          </w:p>
                          <w:p w:rsidR="001A500D" w:rsidRDefault="001A500D" w:rsidP="001A500D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單位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1A500D" w:rsidRDefault="001A500D" w:rsidP="001A500D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E54E97"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1" layoutInCell="0" allowOverlap="1" wp14:anchorId="566C8579" wp14:editId="1C49629A">
                      <wp:simplePos x="0" y="0"/>
                      <wp:positionH relativeFrom="column">
                        <wp:posOffset>3929380</wp:posOffset>
                      </wp:positionH>
                      <wp:positionV relativeFrom="page">
                        <wp:posOffset>9788525</wp:posOffset>
                      </wp:positionV>
                      <wp:extent cx="1779905" cy="541655"/>
                      <wp:effectExtent l="0" t="0" r="0" b="0"/>
                      <wp:wrapNone/>
                      <wp:docPr id="40" name="稿條碼欄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9905" cy="541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2CC10FD" w14:textId="77777777" w:rsidR="001A500D" w:rsidRDefault="001A500D" w:rsidP="001A500D">
                                  <w:pPr>
                                    <w:adjustRightIn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條碼位置</w:t>
                                  </w:r>
                                </w:p>
                                <w:p w14:paraId="79B49399" w14:textId="77777777" w:rsidR="001A500D" w:rsidRDefault="001A500D" w:rsidP="001A500D">
                                  <w:pPr>
                                    <w:adjustRightIn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流水號位置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BC311" id="稿條碼欄" o:spid="_x0000_s1035" type="#_x0000_t202" style="position:absolute;left:0;text-align:left;margin-left:309.4pt;margin-top:770.75pt;width:140.15pt;height:42.65pt;z-index:25167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" o:allowincell="f" filled="f">
                      <v:stroke dashstyle="1 1"/>
                      <v:textbox>
                        <w:txbxContent>
                          <w:p w:rsidR="001A500D" w:rsidRDefault="001A500D" w:rsidP="001A500D">
                            <w:pPr>
                              <w:adjustRightIn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條碼位置</w:t>
                            </w:r>
                          </w:p>
                          <w:p w:rsidR="001A500D" w:rsidRDefault="001A500D" w:rsidP="001A500D">
                            <w:pPr>
                              <w:adjustRightInd w:val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流水號位置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E54E97">
              <w:rPr>
                <w:b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72064" behindDoc="0" locked="1" layoutInCell="0" allowOverlap="1" wp14:anchorId="46587A26" wp14:editId="4B52D33A">
                      <wp:simplePos x="0" y="0"/>
                      <wp:positionH relativeFrom="column">
                        <wp:posOffset>-427355</wp:posOffset>
                      </wp:positionH>
                      <wp:positionV relativeFrom="paragraph">
                        <wp:posOffset>-2540</wp:posOffset>
                      </wp:positionV>
                      <wp:extent cx="149225" cy="8839200"/>
                      <wp:effectExtent l="0" t="0" r="0" b="0"/>
                      <wp:wrapNone/>
                      <wp:docPr id="41" name="裝訂線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225" cy="8839200"/>
                                <a:chOff x="745" y="1414"/>
                                <a:chExt cx="235" cy="13920"/>
                              </a:xfrm>
                            </wpg:grpSpPr>
                            <wps:wsp>
                              <wps:cNvPr id="42" name="Line 9" hidden="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1" y="1414"/>
                                  <a:ext cx="0" cy="139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Text Box 10" hidden="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5" y="5523"/>
                                  <a:ext cx="23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5647AD7" w14:textId="77777777" w:rsidR="001A500D" w:rsidRDefault="001A500D" w:rsidP="001A500D">
                                    <w:pPr>
                                      <w:kinsoku w:val="0"/>
                                      <w:wordWrap w:val="0"/>
                                      <w:overflowPunct w:val="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裝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4" name="Text Box 11" hidden="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5" y="8312"/>
                                  <a:ext cx="23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EF17FB5" w14:textId="77777777" w:rsidR="001A500D" w:rsidRDefault="001A500D" w:rsidP="001A500D">
                                    <w:pPr>
                                      <w:kinsoku w:val="0"/>
                                      <w:wordWrap w:val="0"/>
                                      <w:overflowPunct w:val="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5" name="Text Box 12" hidden="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5" y="11127"/>
                                  <a:ext cx="23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317F5B1" w14:textId="77777777" w:rsidR="001A500D" w:rsidRDefault="001A500D" w:rsidP="001A500D">
                                    <w:pPr>
                                      <w:kinsoku w:val="0"/>
                                      <w:wordWrap w:val="0"/>
                                      <w:overflowPunct w:val="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3636E5" id="_x0000_s1036" style="position:absolute;left:0;text-align:left;margin-left:-33.65pt;margin-top:-.2pt;width:11.75pt;height:696pt;z-index:251672064;visibility:hidden" coordorigin="745,1414" coordsize="235,13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" o:allowincell="f">
                      <v:line id="Line 9" o:spid="_x0000_s1037" style="position:absolute;visibility:hidden;mso-wrap-style:square" from="851,1414" to="851,1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">
                        <v:stroke dashstyle="1 1"/>
                      </v:line>
                      <v:shape id="Text Box 10" o:spid="_x0000_s1038" type="#_x0000_t202" style="position:absolute;left:745;top:5523;width:235;height:2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" filled="f" stroked="f">
                        <v:stroke dashstyle="1 1"/>
                        <v:textbox inset="0,0,0,0">
                          <w:txbxContent>
                            <w:p w:rsidR="001A500D" w:rsidRDefault="001A500D" w:rsidP="001A500D">
                              <w:pPr>
                                <w:kinsoku w:val="0"/>
                                <w:wordWrap w:val="0"/>
                                <w:overflowPunct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裝</w:t>
                              </w:r>
                            </w:p>
                          </w:txbxContent>
                        </v:textbox>
                      </v:shape>
                      <v:shape id="Text Box 11" o:spid="_x0000_s1039" type="#_x0000_t202" style="position:absolute;left:745;top:8312;width:235;height:2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" filled="f" stroked="f">
                        <v:stroke dashstyle="1 1"/>
                        <v:textbox inset="0,0,0,0">
                          <w:txbxContent>
                            <w:p w:rsidR="001A500D" w:rsidRDefault="001A500D" w:rsidP="001A500D">
                              <w:pPr>
                                <w:kinsoku w:val="0"/>
                                <w:wordWrap w:val="0"/>
                                <w:overflowPunct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訂</w:t>
                              </w:r>
                            </w:p>
                          </w:txbxContent>
                        </v:textbox>
                      </v:shape>
                      <v:shape id="Text Box 12" o:spid="_x0000_s1040" type="#_x0000_t202" style="position:absolute;left:745;top:11127;width:235;height:2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" filled="f" stroked="f">
                        <v:stroke dashstyle="1 1"/>
                        <v:textbox inset="0,0,0,0">
                          <w:txbxContent>
                            <w:p w:rsidR="001A500D" w:rsidRDefault="001A500D" w:rsidP="001A500D">
                              <w:pPr>
                                <w:kinsoku w:val="0"/>
                                <w:wordWrap w:val="0"/>
                                <w:overflowPunct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線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E54E97">
              <w:rPr>
                <w:rFonts w:ascii="標楷體" w:hAnsi="標楷體" w:hint="eastAsia"/>
                <w:b/>
                <w:sz w:val="40"/>
                <w:szCs w:val="40"/>
              </w:rPr>
              <w:t>申訴委任書</w:t>
            </w:r>
          </w:p>
        </w:tc>
      </w:tr>
      <w:tr w:rsidR="001A500D" w:rsidRPr="00E54E97" w14:paraId="5A39BAFD" w14:textId="77777777" w:rsidTr="00C6381E">
        <w:trPr>
          <w:trHeight w:val="703"/>
        </w:trPr>
        <w:tc>
          <w:tcPr>
            <w:tcW w:w="1871" w:type="dxa"/>
            <w:tcBorders>
              <w:left w:val="single" w:sz="12" w:space="0" w:color="auto"/>
              <w:tl2br w:val="single" w:sz="4" w:space="0" w:color="auto"/>
            </w:tcBorders>
          </w:tcPr>
          <w:p w14:paraId="4EBB5797" w14:textId="77777777" w:rsidR="001A500D" w:rsidRPr="00E54E97" w:rsidRDefault="001A500D" w:rsidP="00C6381E">
            <w:pPr>
              <w:pStyle w:val="af1"/>
              <w:spacing w:line="520" w:lineRule="exac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041C1207" w14:textId="77777777" w:rsidR="001A500D" w:rsidRPr="00E54E97" w:rsidRDefault="001A500D" w:rsidP="00C6381E">
            <w:pPr>
              <w:pStyle w:val="af1"/>
              <w:spacing w:line="52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 w:rsidRPr="00E54E97">
              <w:rPr>
                <w:rFonts w:ascii="標楷體" w:hAnsi="標楷體" w:hint="eastAsia"/>
                <w:sz w:val="32"/>
                <w:szCs w:val="32"/>
              </w:rPr>
              <w:t>委任人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43EC45AC" w14:textId="77777777" w:rsidR="001A500D" w:rsidRPr="00E54E97" w:rsidRDefault="001A500D" w:rsidP="00C6381E">
            <w:pPr>
              <w:pStyle w:val="af1"/>
              <w:spacing w:line="52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 w:rsidRPr="00E54E97">
              <w:rPr>
                <w:rFonts w:ascii="標楷體" w:hAnsi="標楷體" w:hint="eastAsia"/>
                <w:sz w:val="32"/>
                <w:szCs w:val="32"/>
              </w:rPr>
              <w:t>受任人</w:t>
            </w:r>
          </w:p>
        </w:tc>
      </w:tr>
      <w:tr w:rsidR="001A500D" w:rsidRPr="00E54E97" w14:paraId="72B8BECC" w14:textId="77777777" w:rsidTr="00C6381E">
        <w:trPr>
          <w:trHeight w:val="697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14:paraId="73C75E23" w14:textId="77777777" w:rsidR="001A500D" w:rsidRPr="00E54E97" w:rsidRDefault="001A500D" w:rsidP="00C6381E">
            <w:pPr>
              <w:pStyle w:val="af1"/>
              <w:spacing w:line="520" w:lineRule="exact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E54E97">
              <w:rPr>
                <w:rFonts w:ascii="標楷體" w:hAnsi="標楷體" w:hint="eastAsia"/>
                <w:sz w:val="32"/>
                <w:szCs w:val="32"/>
              </w:rPr>
              <w:t>名稱</w:t>
            </w:r>
            <w:r>
              <w:rPr>
                <w:rFonts w:ascii="標楷體" w:hAnsi="標楷體" w:hint="eastAsia"/>
                <w:sz w:val="32"/>
                <w:szCs w:val="32"/>
              </w:rPr>
              <w:t>或姓名</w:t>
            </w:r>
          </w:p>
        </w:tc>
        <w:tc>
          <w:tcPr>
            <w:tcW w:w="2977" w:type="dxa"/>
            <w:vAlign w:val="center"/>
          </w:tcPr>
          <w:p w14:paraId="427369F0" w14:textId="77777777" w:rsidR="001A500D" w:rsidRPr="00E54E97" w:rsidRDefault="001A500D" w:rsidP="00C6381E">
            <w:pPr>
              <w:pStyle w:val="af1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60B3F487" w14:textId="77777777" w:rsidR="001A500D" w:rsidRPr="00E54E97" w:rsidRDefault="001A500D" w:rsidP="00C6381E">
            <w:pPr>
              <w:pStyle w:val="af1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1A500D" w:rsidRPr="00E54E97" w14:paraId="209C0C0C" w14:textId="77777777" w:rsidTr="00C6381E">
        <w:trPr>
          <w:trHeight w:val="697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14:paraId="347C9D8F" w14:textId="77777777" w:rsidR="001A500D" w:rsidRDefault="001A500D" w:rsidP="00C6381E">
            <w:pPr>
              <w:pStyle w:val="af1"/>
              <w:spacing w:line="420" w:lineRule="exact"/>
              <w:jc w:val="distribute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代表人或</w:t>
            </w:r>
          </w:p>
          <w:p w14:paraId="2BB53DC2" w14:textId="77777777" w:rsidR="001A500D" w:rsidRDefault="001A500D" w:rsidP="00C6381E">
            <w:pPr>
              <w:pStyle w:val="af1"/>
              <w:spacing w:line="420" w:lineRule="exact"/>
              <w:jc w:val="distribute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管理人姓名</w:t>
            </w:r>
          </w:p>
        </w:tc>
        <w:tc>
          <w:tcPr>
            <w:tcW w:w="2977" w:type="dxa"/>
            <w:vAlign w:val="center"/>
          </w:tcPr>
          <w:p w14:paraId="630F07E7" w14:textId="77777777" w:rsidR="001A500D" w:rsidRPr="00E54E97" w:rsidRDefault="001A500D" w:rsidP="00C6381E">
            <w:pPr>
              <w:pStyle w:val="af1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52AF0D3F" w14:textId="77777777" w:rsidR="001A500D" w:rsidRPr="0022736A" w:rsidRDefault="001A500D" w:rsidP="00C6381E">
            <w:pPr>
              <w:pStyle w:val="af1"/>
              <w:spacing w:line="520" w:lineRule="exact"/>
              <w:jc w:val="both"/>
              <w:rPr>
                <w:color w:val="767171" w:themeColor="background2" w:themeShade="80"/>
                <w:sz w:val="24"/>
                <w:szCs w:val="24"/>
              </w:rPr>
            </w:pPr>
            <w:r w:rsidRPr="009D51B4">
              <w:rPr>
                <w:color w:val="767171" w:themeColor="background2" w:themeShade="80"/>
                <w:sz w:val="24"/>
                <w:szCs w:val="24"/>
              </w:rPr>
              <w:t>（</w:t>
            </w:r>
            <w:r>
              <w:rPr>
                <w:color w:val="767171" w:themeColor="background2" w:themeShade="80"/>
                <w:sz w:val="24"/>
                <w:szCs w:val="24"/>
              </w:rPr>
              <w:t>受任人為自然人者，免填寫</w:t>
            </w:r>
            <w:r w:rsidRPr="009D51B4">
              <w:rPr>
                <w:color w:val="767171" w:themeColor="background2" w:themeShade="80"/>
                <w:sz w:val="24"/>
                <w:szCs w:val="24"/>
              </w:rPr>
              <w:t>）</w:t>
            </w:r>
          </w:p>
        </w:tc>
      </w:tr>
      <w:tr w:rsidR="001A500D" w:rsidRPr="00E54E97" w14:paraId="29309182" w14:textId="77777777" w:rsidTr="001A500D">
        <w:trPr>
          <w:trHeight w:val="408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14:paraId="1D86D9E4" w14:textId="77777777" w:rsidR="001A500D" w:rsidRPr="001A500D" w:rsidRDefault="001A500D" w:rsidP="00C6381E">
            <w:pPr>
              <w:pStyle w:val="af1"/>
              <w:spacing w:line="420" w:lineRule="exact"/>
              <w:jc w:val="distribute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2977" w:type="dxa"/>
            <w:vAlign w:val="center"/>
          </w:tcPr>
          <w:p w14:paraId="5961B5C6" w14:textId="171600DB" w:rsidR="001A500D" w:rsidRPr="00E54E97" w:rsidRDefault="00DE18E7" w:rsidP="00C6381E">
            <w:pPr>
              <w:pStyle w:val="af1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（免填寫</w:t>
            </w:r>
            <w:r w:rsidRPr="009D51B4">
              <w:rPr>
                <w:color w:val="767171" w:themeColor="background2" w:themeShade="80"/>
                <w:sz w:val="24"/>
                <w:szCs w:val="24"/>
              </w:rPr>
              <w:t>）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148764BE" w14:textId="77777777" w:rsidR="001A500D" w:rsidRPr="009D51B4" w:rsidRDefault="001A500D" w:rsidP="00C6381E">
            <w:pPr>
              <w:pStyle w:val="af1"/>
              <w:spacing w:line="520" w:lineRule="exact"/>
              <w:jc w:val="both"/>
              <w:rPr>
                <w:color w:val="767171" w:themeColor="background2" w:themeShade="80"/>
                <w:sz w:val="24"/>
                <w:szCs w:val="24"/>
              </w:rPr>
            </w:pPr>
          </w:p>
        </w:tc>
      </w:tr>
      <w:tr w:rsidR="001A500D" w:rsidRPr="00E54E97" w14:paraId="753FAFF5" w14:textId="77777777" w:rsidTr="00C6381E">
        <w:trPr>
          <w:trHeight w:val="558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14:paraId="474B02D1" w14:textId="77777777" w:rsidR="001A500D" w:rsidRPr="00E54E97" w:rsidRDefault="001A500D" w:rsidP="00C6381E">
            <w:pPr>
              <w:pStyle w:val="af1"/>
              <w:spacing w:line="520" w:lineRule="exact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E54E97">
              <w:rPr>
                <w:rFonts w:ascii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2977" w:type="dxa"/>
            <w:vAlign w:val="center"/>
          </w:tcPr>
          <w:p w14:paraId="23B7D68E" w14:textId="77777777" w:rsidR="001A500D" w:rsidRPr="00E54E97" w:rsidRDefault="001A500D" w:rsidP="00C6381E">
            <w:pPr>
              <w:pStyle w:val="af1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（免填寫</w:t>
            </w:r>
            <w:r w:rsidRPr="009D51B4">
              <w:rPr>
                <w:color w:val="767171" w:themeColor="background2" w:themeShade="80"/>
                <w:sz w:val="24"/>
                <w:szCs w:val="24"/>
              </w:rPr>
              <w:t>）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5EAEDC20" w14:textId="77777777" w:rsidR="001A500D" w:rsidRPr="00E54E97" w:rsidRDefault="001A500D" w:rsidP="00C6381E">
            <w:pPr>
              <w:pStyle w:val="af1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1A500D" w:rsidRPr="00E54E97" w14:paraId="771DC2EB" w14:textId="77777777" w:rsidTr="00C6381E">
        <w:trPr>
          <w:trHeight w:val="424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14:paraId="274E3F45" w14:textId="77777777" w:rsidR="001A500D" w:rsidRPr="00E54E97" w:rsidRDefault="001A500D" w:rsidP="00C6381E">
            <w:pPr>
              <w:pStyle w:val="af1"/>
              <w:spacing w:line="520" w:lineRule="exact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E54E97">
              <w:rPr>
                <w:rFonts w:ascii="標楷體" w:hAnsi="標楷體" w:hint="eastAsia"/>
                <w:sz w:val="32"/>
                <w:szCs w:val="32"/>
              </w:rPr>
              <w:t>職業</w:t>
            </w:r>
          </w:p>
        </w:tc>
        <w:tc>
          <w:tcPr>
            <w:tcW w:w="2977" w:type="dxa"/>
            <w:vAlign w:val="center"/>
          </w:tcPr>
          <w:p w14:paraId="7FDDF7E1" w14:textId="422B80EA" w:rsidR="001A500D" w:rsidRPr="00E54E97" w:rsidRDefault="00DE18E7" w:rsidP="00C6381E">
            <w:pPr>
              <w:pStyle w:val="af1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（免填寫</w:t>
            </w:r>
            <w:r w:rsidRPr="009D51B4">
              <w:rPr>
                <w:color w:val="767171" w:themeColor="background2" w:themeShade="80"/>
                <w:sz w:val="24"/>
                <w:szCs w:val="24"/>
              </w:rPr>
              <w:t>）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017B6D53" w14:textId="77777777" w:rsidR="001A500D" w:rsidRPr="00E54E97" w:rsidRDefault="001A500D" w:rsidP="00C6381E">
            <w:pPr>
              <w:pStyle w:val="af1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1A500D" w:rsidRPr="00E54E97" w14:paraId="5642734C" w14:textId="77777777" w:rsidTr="00C6381E">
        <w:trPr>
          <w:trHeight w:val="546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14:paraId="4BCBB34C" w14:textId="77777777" w:rsidR="001A500D" w:rsidRPr="00E54E97" w:rsidRDefault="001A500D" w:rsidP="00C6381E">
            <w:pPr>
              <w:pStyle w:val="af1"/>
              <w:spacing w:line="520" w:lineRule="exact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E54E97">
              <w:rPr>
                <w:rFonts w:ascii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2977" w:type="dxa"/>
            <w:vAlign w:val="center"/>
          </w:tcPr>
          <w:p w14:paraId="60AA4EA3" w14:textId="77777777" w:rsidR="001A500D" w:rsidRPr="00E54E97" w:rsidRDefault="001A500D" w:rsidP="00C6381E">
            <w:pPr>
              <w:pStyle w:val="af1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0097AFDD" w14:textId="77777777" w:rsidR="001A500D" w:rsidRPr="00E54E97" w:rsidRDefault="001A500D" w:rsidP="00C6381E">
            <w:pPr>
              <w:pStyle w:val="af1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1A500D" w:rsidRPr="00E54E97" w14:paraId="0356A4CA" w14:textId="77777777" w:rsidTr="00C6381E">
        <w:trPr>
          <w:trHeight w:val="1340"/>
        </w:trPr>
        <w:tc>
          <w:tcPr>
            <w:tcW w:w="18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4E056C" w14:textId="77777777" w:rsidR="001A500D" w:rsidRPr="00E54E97" w:rsidRDefault="001A500D" w:rsidP="00C6381E">
            <w:pPr>
              <w:pStyle w:val="af1"/>
              <w:spacing w:line="520" w:lineRule="exact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E54E97">
              <w:rPr>
                <w:rFonts w:ascii="標楷體" w:hAnsi="標楷體" w:hint="eastAsia"/>
                <w:sz w:val="32"/>
                <w:szCs w:val="32"/>
              </w:rPr>
              <w:t>住居所</w:t>
            </w:r>
            <w:r>
              <w:rPr>
                <w:rFonts w:ascii="標楷體" w:hAnsi="標楷體"/>
                <w:sz w:val="32"/>
                <w:szCs w:val="32"/>
              </w:rPr>
              <w:t>、</w:t>
            </w:r>
            <w:r w:rsidRPr="00E54E97">
              <w:rPr>
                <w:rFonts w:ascii="標楷體" w:hAnsi="標楷體" w:hint="eastAsia"/>
                <w:sz w:val="32"/>
                <w:szCs w:val="32"/>
              </w:rPr>
              <w:t>事務所或營業所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2232EB3C" w14:textId="77777777" w:rsidR="001A500D" w:rsidRDefault="001A500D" w:rsidP="00C6381E">
            <w:pPr>
              <w:pStyle w:val="af1"/>
              <w:spacing w:line="520" w:lineRule="exact"/>
              <w:jc w:val="both"/>
              <w:rPr>
                <w:color w:val="767171" w:themeColor="background2" w:themeShade="80"/>
                <w:sz w:val="24"/>
                <w:szCs w:val="24"/>
              </w:rPr>
            </w:pPr>
            <w:r w:rsidRPr="009D51B4">
              <w:rPr>
                <w:color w:val="767171" w:themeColor="background2" w:themeShade="80"/>
                <w:sz w:val="24"/>
                <w:szCs w:val="24"/>
              </w:rPr>
              <w:t>（請填寫郵遞區號</w:t>
            </w:r>
            <w:r w:rsidRPr="009D51B4">
              <w:rPr>
                <w:rFonts w:hint="eastAsia"/>
                <w:color w:val="767171" w:themeColor="background2" w:themeShade="80"/>
                <w:sz w:val="24"/>
                <w:szCs w:val="24"/>
              </w:rPr>
              <w:t>6</w:t>
            </w:r>
            <w:r w:rsidRPr="009D51B4">
              <w:rPr>
                <w:rFonts w:hint="eastAsia"/>
                <w:color w:val="767171" w:themeColor="background2" w:themeShade="80"/>
                <w:sz w:val="24"/>
                <w:szCs w:val="24"/>
              </w:rPr>
              <w:t>碼</w:t>
            </w:r>
            <w:r w:rsidRPr="009D51B4">
              <w:rPr>
                <w:color w:val="767171" w:themeColor="background2" w:themeShade="80"/>
                <w:sz w:val="24"/>
                <w:szCs w:val="24"/>
              </w:rPr>
              <w:t>）</w:t>
            </w:r>
          </w:p>
          <w:p w14:paraId="16771EF6" w14:textId="77777777" w:rsidR="001A500D" w:rsidRPr="00E54E97" w:rsidRDefault="001A500D" w:rsidP="00C6381E">
            <w:pPr>
              <w:pStyle w:val="af1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39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EB85C0" w14:textId="77777777" w:rsidR="001A500D" w:rsidRDefault="001A500D" w:rsidP="00C6381E">
            <w:pPr>
              <w:pStyle w:val="af1"/>
              <w:spacing w:line="520" w:lineRule="exact"/>
              <w:jc w:val="both"/>
              <w:rPr>
                <w:color w:val="767171" w:themeColor="background2" w:themeShade="80"/>
                <w:sz w:val="24"/>
                <w:szCs w:val="24"/>
              </w:rPr>
            </w:pPr>
            <w:r w:rsidRPr="009D51B4">
              <w:rPr>
                <w:color w:val="767171" w:themeColor="background2" w:themeShade="80"/>
                <w:sz w:val="24"/>
                <w:szCs w:val="24"/>
              </w:rPr>
              <w:t>（請填寫郵遞區號</w:t>
            </w:r>
            <w:r w:rsidRPr="009D51B4">
              <w:rPr>
                <w:rFonts w:hint="eastAsia"/>
                <w:color w:val="767171" w:themeColor="background2" w:themeShade="80"/>
                <w:sz w:val="24"/>
                <w:szCs w:val="24"/>
              </w:rPr>
              <w:t>6</w:t>
            </w:r>
            <w:r w:rsidRPr="009D51B4">
              <w:rPr>
                <w:rFonts w:hint="eastAsia"/>
                <w:color w:val="767171" w:themeColor="background2" w:themeShade="80"/>
                <w:sz w:val="24"/>
                <w:szCs w:val="24"/>
              </w:rPr>
              <w:t>碼</w:t>
            </w:r>
            <w:r w:rsidRPr="009D51B4">
              <w:rPr>
                <w:color w:val="767171" w:themeColor="background2" w:themeShade="80"/>
                <w:sz w:val="24"/>
                <w:szCs w:val="24"/>
              </w:rPr>
              <w:t>）</w:t>
            </w:r>
          </w:p>
          <w:p w14:paraId="50771467" w14:textId="77777777" w:rsidR="001A500D" w:rsidRPr="00E54E97" w:rsidRDefault="001A500D" w:rsidP="00C6381E">
            <w:pPr>
              <w:pStyle w:val="af1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</w:tr>
    </w:tbl>
    <w:p w14:paraId="2DFC860B" w14:textId="77777777" w:rsidR="001A500D" w:rsidRPr="00E54E97" w:rsidRDefault="001A500D" w:rsidP="001A500D">
      <w:pPr>
        <w:pStyle w:val="af1"/>
        <w:spacing w:line="520" w:lineRule="exact"/>
        <w:jc w:val="both"/>
        <w:rPr>
          <w:sz w:val="32"/>
          <w:szCs w:val="32"/>
        </w:rPr>
      </w:pPr>
      <w:r w:rsidRPr="00E54E97">
        <w:rPr>
          <w:rFonts w:hint="eastAsia"/>
          <w:sz w:val="32"/>
          <w:szCs w:val="32"/>
        </w:rPr>
        <w:t>為</w:t>
      </w:r>
      <w:r w:rsidRPr="00E54E97">
        <w:rPr>
          <w:rFonts w:hint="eastAsia"/>
          <w:sz w:val="32"/>
          <w:szCs w:val="32"/>
          <w:u w:val="single"/>
        </w:rPr>
        <w:t xml:space="preserve">　　　　　　　　　　　　　</w:t>
      </w:r>
      <w:r w:rsidRPr="00E54E97">
        <w:rPr>
          <w:rFonts w:hint="eastAsia"/>
          <w:color w:val="767171" w:themeColor="background2" w:themeShade="80"/>
          <w:sz w:val="24"/>
          <w:szCs w:val="24"/>
        </w:rPr>
        <w:t>（請填寫申訴採購標案名稱）</w:t>
      </w:r>
      <w:r w:rsidRPr="00E54E97">
        <w:rPr>
          <w:rFonts w:hint="eastAsia"/>
          <w:sz w:val="32"/>
          <w:szCs w:val="32"/>
        </w:rPr>
        <w:t>申訴事件委任</w:t>
      </w:r>
      <w:r w:rsidRPr="00E54E97">
        <w:rPr>
          <w:rFonts w:hint="eastAsia"/>
          <w:sz w:val="32"/>
          <w:szCs w:val="32"/>
          <w:u w:val="single"/>
        </w:rPr>
        <w:t xml:space="preserve">　　　　　　</w:t>
      </w:r>
      <w:r w:rsidRPr="00E54E97">
        <w:rPr>
          <w:rFonts w:hint="eastAsia"/>
          <w:color w:val="767171" w:themeColor="background2" w:themeShade="80"/>
          <w:sz w:val="24"/>
          <w:szCs w:val="24"/>
        </w:rPr>
        <w:t>（請填寫受任人姓名）</w:t>
      </w:r>
      <w:r w:rsidRPr="00E54E97">
        <w:rPr>
          <w:rFonts w:hint="eastAsia"/>
          <w:sz w:val="32"/>
          <w:szCs w:val="32"/>
        </w:rPr>
        <w:t>為代理人，就本事件代為一切行為，</w:t>
      </w:r>
      <w:r w:rsidRPr="00E54E97">
        <w:rPr>
          <w:sz w:val="32"/>
          <w:szCs w:val="32"/>
        </w:rPr>
        <w:fldChar w:fldCharType="begin"/>
      </w:r>
      <w:r w:rsidRPr="00E54E97">
        <w:rPr>
          <w:sz w:val="32"/>
          <w:szCs w:val="32"/>
        </w:rPr>
        <w:instrText xml:space="preserve"> eq \o(\s\up  10(</w:instrText>
      </w:r>
      <w:r w:rsidRPr="00E54E97">
        <w:rPr>
          <w:rFonts w:hint="eastAsia"/>
          <w:sz w:val="32"/>
          <w:szCs w:val="32"/>
        </w:rPr>
        <w:instrText>並有</w:instrText>
      </w:r>
      <w:r w:rsidRPr="00E54E97">
        <w:rPr>
          <w:sz w:val="32"/>
          <w:szCs w:val="32"/>
        </w:rPr>
        <w:instrText>),\s\do  5(</w:instrText>
      </w:r>
      <w:r w:rsidRPr="00E54E97">
        <w:rPr>
          <w:rFonts w:hint="eastAsia"/>
          <w:sz w:val="32"/>
          <w:szCs w:val="32"/>
        </w:rPr>
        <w:instrText>但無</w:instrText>
      </w:r>
      <w:r w:rsidRPr="00E54E97">
        <w:rPr>
          <w:sz w:val="32"/>
          <w:szCs w:val="32"/>
        </w:rPr>
        <w:instrText>))</w:instrText>
      </w:r>
      <w:r w:rsidRPr="00E54E97">
        <w:rPr>
          <w:sz w:val="32"/>
          <w:szCs w:val="32"/>
        </w:rPr>
        <w:fldChar w:fldCharType="end"/>
      </w:r>
      <w:r>
        <w:rPr>
          <w:color w:val="767171" w:themeColor="background2" w:themeShade="80"/>
          <w:sz w:val="24"/>
          <w:szCs w:val="24"/>
        </w:rPr>
        <w:t>（請參考說明二，擇</w:t>
      </w:r>
      <w:proofErr w:type="gramStart"/>
      <w:r>
        <w:rPr>
          <w:color w:val="767171" w:themeColor="background2" w:themeShade="80"/>
          <w:sz w:val="24"/>
          <w:szCs w:val="24"/>
        </w:rPr>
        <w:t>一</w:t>
      </w:r>
      <w:proofErr w:type="gramEnd"/>
      <w:r>
        <w:rPr>
          <w:color w:val="767171" w:themeColor="background2" w:themeShade="80"/>
          <w:sz w:val="24"/>
          <w:szCs w:val="24"/>
        </w:rPr>
        <w:t>選用</w:t>
      </w:r>
      <w:r w:rsidRPr="00E54E97">
        <w:rPr>
          <w:color w:val="767171" w:themeColor="background2" w:themeShade="80"/>
          <w:sz w:val="24"/>
          <w:szCs w:val="24"/>
        </w:rPr>
        <w:t>）</w:t>
      </w:r>
      <w:r w:rsidRPr="00E54E97">
        <w:rPr>
          <w:rFonts w:hint="eastAsia"/>
          <w:sz w:val="32"/>
          <w:szCs w:val="32"/>
        </w:rPr>
        <w:t>採購申訴審議規則第</w:t>
      </w:r>
      <w:r w:rsidRPr="00E54E97">
        <w:rPr>
          <w:rFonts w:hint="eastAsia"/>
          <w:sz w:val="32"/>
          <w:szCs w:val="32"/>
        </w:rPr>
        <w:t>6</w:t>
      </w:r>
      <w:r w:rsidRPr="00E54E97">
        <w:rPr>
          <w:rFonts w:hint="eastAsia"/>
          <w:sz w:val="32"/>
          <w:szCs w:val="32"/>
        </w:rPr>
        <w:t>條第</w:t>
      </w:r>
      <w:r w:rsidRPr="00E54E97">
        <w:rPr>
          <w:rFonts w:hint="eastAsia"/>
          <w:sz w:val="32"/>
          <w:szCs w:val="32"/>
        </w:rPr>
        <w:t>1</w:t>
      </w:r>
      <w:r w:rsidRPr="00E54E97">
        <w:rPr>
          <w:rFonts w:hint="eastAsia"/>
          <w:sz w:val="32"/>
          <w:szCs w:val="32"/>
        </w:rPr>
        <w:t>項但書所列各行為之特別代理權</w:t>
      </w:r>
      <w:r>
        <w:rPr>
          <w:rFonts w:hint="eastAsia"/>
          <w:sz w:val="32"/>
          <w:szCs w:val="32"/>
        </w:rPr>
        <w:t>，並</w:t>
      </w:r>
      <w:r w:rsidRPr="00E54E97">
        <w:rPr>
          <w:rFonts w:hint="eastAsia"/>
          <w:sz w:val="32"/>
          <w:szCs w:val="32"/>
        </w:rPr>
        <w:t>依同</w:t>
      </w:r>
      <w:r>
        <w:rPr>
          <w:rFonts w:hint="eastAsia"/>
          <w:sz w:val="32"/>
          <w:szCs w:val="32"/>
        </w:rPr>
        <w:t>規則</w:t>
      </w:r>
      <w:r w:rsidRPr="00E54E97">
        <w:rPr>
          <w:rFonts w:hint="eastAsia"/>
          <w:sz w:val="32"/>
          <w:szCs w:val="32"/>
        </w:rPr>
        <w:t>第</w:t>
      </w:r>
      <w:r w:rsidRPr="00E54E97">
        <w:rPr>
          <w:rFonts w:hint="eastAsia"/>
          <w:sz w:val="32"/>
          <w:szCs w:val="32"/>
        </w:rPr>
        <w:t>5</w:t>
      </w:r>
      <w:r w:rsidRPr="00E54E97">
        <w:rPr>
          <w:rFonts w:hint="eastAsia"/>
          <w:sz w:val="32"/>
          <w:szCs w:val="32"/>
        </w:rPr>
        <w:t>條第</w:t>
      </w:r>
      <w:r w:rsidRPr="00E54E97">
        <w:rPr>
          <w:rFonts w:hint="eastAsia"/>
          <w:sz w:val="32"/>
          <w:szCs w:val="32"/>
        </w:rPr>
        <w:t>1</w:t>
      </w:r>
      <w:r w:rsidRPr="00E54E97">
        <w:rPr>
          <w:rFonts w:hint="eastAsia"/>
          <w:sz w:val="32"/>
          <w:szCs w:val="32"/>
        </w:rPr>
        <w:t>項規定，提出委任書如上。</w:t>
      </w:r>
    </w:p>
    <w:p w14:paraId="4BAF115D" w14:textId="77777777" w:rsidR="001A500D" w:rsidRPr="00E54E97" w:rsidRDefault="001A500D" w:rsidP="001A500D">
      <w:pPr>
        <w:pStyle w:val="af1"/>
        <w:spacing w:beforeLines="50" w:before="270" w:line="520" w:lineRule="exact"/>
        <w:ind w:leftChars="200" w:left="480"/>
        <w:jc w:val="both"/>
        <w:rPr>
          <w:rFonts w:ascii="標楷體" w:hAnsi="標楷體"/>
          <w:sz w:val="32"/>
          <w:szCs w:val="32"/>
        </w:rPr>
      </w:pPr>
      <w:r w:rsidRPr="00E54E97">
        <w:rPr>
          <w:rFonts w:ascii="標楷體" w:hAnsi="標楷體" w:hint="eastAsia"/>
          <w:sz w:val="32"/>
          <w:szCs w:val="32"/>
        </w:rPr>
        <w:t>此致</w:t>
      </w:r>
    </w:p>
    <w:p w14:paraId="1639ED90" w14:textId="77777777" w:rsidR="001A500D" w:rsidRPr="00E54E97" w:rsidRDefault="001A500D" w:rsidP="001A500D">
      <w:pPr>
        <w:pStyle w:val="af1"/>
        <w:spacing w:line="520" w:lineRule="exact"/>
        <w:rPr>
          <w:rFonts w:ascii="Calisto MT" w:hAnsi="Calisto MT"/>
          <w:sz w:val="32"/>
          <w:szCs w:val="32"/>
        </w:rPr>
      </w:pPr>
      <w:proofErr w:type="gramStart"/>
      <w:r w:rsidRPr="00E54E97">
        <w:rPr>
          <w:rFonts w:ascii="Calisto MT" w:hAnsi="Calisto MT" w:hint="eastAsia"/>
          <w:sz w:val="32"/>
          <w:szCs w:val="32"/>
        </w:rPr>
        <w:t>臺</w:t>
      </w:r>
      <w:proofErr w:type="gramEnd"/>
      <w:r w:rsidRPr="00E54E97">
        <w:rPr>
          <w:rFonts w:ascii="Calisto MT" w:hAnsi="Calisto MT" w:hint="eastAsia"/>
          <w:sz w:val="32"/>
          <w:szCs w:val="32"/>
        </w:rPr>
        <w:t>中市政府</w:t>
      </w:r>
      <w:r w:rsidRPr="00E54E97">
        <w:rPr>
          <w:rFonts w:ascii="標楷體" w:hAnsi="標楷體" w:hint="eastAsia"/>
          <w:sz w:val="32"/>
          <w:szCs w:val="32"/>
        </w:rPr>
        <w:t>採購申訴審議委員會　公鑒</w:t>
      </w:r>
    </w:p>
    <w:tbl>
      <w:tblPr>
        <w:tblStyle w:val="aff4"/>
        <w:tblW w:w="5529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1560"/>
      </w:tblGrid>
      <w:tr w:rsidR="001A500D" w14:paraId="19DB3BAD" w14:textId="77777777" w:rsidTr="00C6381E">
        <w:tc>
          <w:tcPr>
            <w:tcW w:w="1276" w:type="dxa"/>
          </w:tcPr>
          <w:p w14:paraId="475B5972" w14:textId="77777777" w:rsidR="001A500D" w:rsidRDefault="001A500D" w:rsidP="00C6381E">
            <w:pPr>
              <w:pStyle w:val="af1"/>
              <w:spacing w:line="460" w:lineRule="exact"/>
              <w:jc w:val="both"/>
              <w:rPr>
                <w:sz w:val="28"/>
                <w:szCs w:val="28"/>
              </w:rPr>
            </w:pPr>
            <w:r w:rsidRPr="00286D41">
              <w:rPr>
                <w:rFonts w:ascii="標楷體" w:hAnsi="標楷體" w:hint="eastAsia"/>
                <w:sz w:val="28"/>
                <w:szCs w:val="28"/>
              </w:rPr>
              <w:t>委任人：</w:t>
            </w:r>
          </w:p>
        </w:tc>
        <w:tc>
          <w:tcPr>
            <w:tcW w:w="2693" w:type="dxa"/>
          </w:tcPr>
          <w:p w14:paraId="168343BB" w14:textId="77777777" w:rsidR="001A500D" w:rsidRDefault="001A500D" w:rsidP="00C6381E">
            <w:pPr>
              <w:pStyle w:val="af1"/>
              <w:spacing w:line="4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44CA2431" w14:textId="77777777" w:rsidR="001A500D" w:rsidRDefault="001A500D" w:rsidP="00C6381E">
            <w:pPr>
              <w:pStyle w:val="af1"/>
              <w:spacing w:line="460" w:lineRule="exact"/>
              <w:jc w:val="both"/>
              <w:rPr>
                <w:sz w:val="28"/>
                <w:szCs w:val="28"/>
              </w:rPr>
            </w:pPr>
            <w:r w:rsidRPr="001D4644">
              <w:rPr>
                <w:rFonts w:hint="eastAsia"/>
                <w:color w:val="767171" w:themeColor="background2" w:themeShade="80"/>
                <w:sz w:val="24"/>
                <w:szCs w:val="24"/>
              </w:rPr>
              <w:t>（</w:t>
            </w:r>
            <w:r w:rsidRPr="00A94EF5">
              <w:rPr>
                <w:rFonts w:hint="eastAsia"/>
                <w:color w:val="767171" w:themeColor="background2" w:themeShade="80"/>
                <w:sz w:val="24"/>
                <w:szCs w:val="24"/>
              </w:rPr>
              <w:t>機關印信</w:t>
            </w:r>
            <w:r w:rsidRPr="001D4644">
              <w:rPr>
                <w:rFonts w:hint="eastAsia"/>
                <w:color w:val="767171" w:themeColor="background2" w:themeShade="80"/>
                <w:sz w:val="24"/>
                <w:szCs w:val="24"/>
              </w:rPr>
              <w:t>）</w:t>
            </w:r>
          </w:p>
        </w:tc>
      </w:tr>
      <w:tr w:rsidR="001A500D" w14:paraId="6A4D4182" w14:textId="77777777" w:rsidTr="00C6381E">
        <w:tc>
          <w:tcPr>
            <w:tcW w:w="1276" w:type="dxa"/>
          </w:tcPr>
          <w:p w14:paraId="0A8D2774" w14:textId="77777777" w:rsidR="001A500D" w:rsidRDefault="001A500D" w:rsidP="00C6381E">
            <w:pPr>
              <w:pStyle w:val="af1"/>
              <w:spacing w:line="460" w:lineRule="exact"/>
              <w:jc w:val="both"/>
              <w:rPr>
                <w:sz w:val="28"/>
                <w:szCs w:val="28"/>
              </w:rPr>
            </w:pPr>
            <w:r w:rsidRPr="00836714">
              <w:rPr>
                <w:rFonts w:ascii="標楷體" w:hAnsi="標楷體"/>
                <w:sz w:val="28"/>
                <w:szCs w:val="28"/>
              </w:rPr>
              <w:t>代表人</w:t>
            </w:r>
            <w:r w:rsidRPr="00286D41">
              <w:rPr>
                <w:rFonts w:ascii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2693" w:type="dxa"/>
          </w:tcPr>
          <w:p w14:paraId="642F4B2E" w14:textId="77777777" w:rsidR="001A500D" w:rsidRDefault="001A500D" w:rsidP="00C6381E">
            <w:pPr>
              <w:pStyle w:val="af1"/>
              <w:spacing w:line="4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05640CD7" w14:textId="77777777" w:rsidR="001A500D" w:rsidRDefault="001A500D" w:rsidP="00C6381E">
            <w:pPr>
              <w:pStyle w:val="af1"/>
              <w:spacing w:line="460" w:lineRule="exact"/>
              <w:ind w:rightChars="-47" w:right="-113"/>
              <w:jc w:val="both"/>
              <w:rPr>
                <w:sz w:val="28"/>
                <w:szCs w:val="28"/>
              </w:rPr>
            </w:pPr>
            <w:r w:rsidRPr="001A500D">
              <w:rPr>
                <w:rFonts w:hint="eastAsia"/>
                <w:color w:val="767171" w:themeColor="background2" w:themeShade="80"/>
                <w:spacing w:val="1"/>
                <w:w w:val="62"/>
                <w:kern w:val="0"/>
                <w:sz w:val="24"/>
                <w:szCs w:val="24"/>
                <w:fitText w:val="1343" w:id="-752633856"/>
              </w:rPr>
              <w:t>（首長職銜簽字章</w:t>
            </w:r>
            <w:r w:rsidRPr="001A500D">
              <w:rPr>
                <w:rFonts w:hint="eastAsia"/>
                <w:color w:val="767171" w:themeColor="background2" w:themeShade="80"/>
                <w:spacing w:val="-2"/>
                <w:w w:val="62"/>
                <w:kern w:val="0"/>
                <w:sz w:val="24"/>
                <w:szCs w:val="24"/>
                <w:fitText w:val="1343" w:id="-752633856"/>
              </w:rPr>
              <w:t>）</w:t>
            </w:r>
          </w:p>
        </w:tc>
      </w:tr>
      <w:tr w:rsidR="001A500D" w14:paraId="1D748D75" w14:textId="77777777" w:rsidTr="00C6381E">
        <w:tc>
          <w:tcPr>
            <w:tcW w:w="1276" w:type="dxa"/>
          </w:tcPr>
          <w:p w14:paraId="30D71B47" w14:textId="77777777" w:rsidR="001A500D" w:rsidRDefault="001A500D" w:rsidP="00C6381E">
            <w:pPr>
              <w:pStyle w:val="af1"/>
              <w:spacing w:line="460" w:lineRule="exact"/>
              <w:jc w:val="both"/>
              <w:rPr>
                <w:sz w:val="28"/>
                <w:szCs w:val="28"/>
              </w:rPr>
            </w:pPr>
            <w:r w:rsidRPr="00286D41">
              <w:rPr>
                <w:rFonts w:ascii="標楷體" w:hAnsi="標楷體" w:hint="eastAsia"/>
                <w:sz w:val="28"/>
                <w:szCs w:val="28"/>
              </w:rPr>
              <w:t>受任人：</w:t>
            </w:r>
          </w:p>
        </w:tc>
        <w:tc>
          <w:tcPr>
            <w:tcW w:w="2693" w:type="dxa"/>
          </w:tcPr>
          <w:p w14:paraId="473E40B8" w14:textId="77777777" w:rsidR="001A500D" w:rsidRDefault="001A500D" w:rsidP="00C6381E">
            <w:pPr>
              <w:pStyle w:val="af1"/>
              <w:spacing w:line="4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3A45A916" w14:textId="77777777" w:rsidR="001A500D" w:rsidRDefault="001A500D" w:rsidP="00C6381E">
            <w:pPr>
              <w:pStyle w:val="af1"/>
              <w:spacing w:line="460" w:lineRule="exact"/>
              <w:jc w:val="distribute"/>
              <w:rPr>
                <w:sz w:val="28"/>
                <w:szCs w:val="28"/>
              </w:rPr>
            </w:pPr>
            <w:r w:rsidRPr="001D4644">
              <w:rPr>
                <w:rFonts w:hint="eastAsia"/>
                <w:color w:val="767171" w:themeColor="background2" w:themeShade="80"/>
                <w:sz w:val="24"/>
                <w:szCs w:val="24"/>
              </w:rPr>
              <w:t>（簽章）</w:t>
            </w:r>
          </w:p>
        </w:tc>
      </w:tr>
    </w:tbl>
    <w:p w14:paraId="1B637A87" w14:textId="77777777" w:rsidR="001A500D" w:rsidRPr="001A500D" w:rsidRDefault="001A500D" w:rsidP="00CC4B57">
      <w:pPr>
        <w:spacing w:beforeLines="50" w:before="270" w:afterLines="50" w:after="270" w:line="520" w:lineRule="exact"/>
        <w:jc w:val="distribute"/>
        <w:rPr>
          <w:sz w:val="32"/>
          <w:szCs w:val="32"/>
        </w:rPr>
      </w:pPr>
      <w:r w:rsidRPr="00E54E97">
        <w:rPr>
          <w:rFonts w:ascii="標楷體" w:hAnsi="標楷體" w:hint="eastAsia"/>
          <w:sz w:val="32"/>
          <w:szCs w:val="32"/>
        </w:rPr>
        <w:t>中華民國　　　年　　　月　　　日</w:t>
      </w:r>
    </w:p>
    <w:sectPr w:rsidR="001A500D" w:rsidRPr="001A500D" w:rsidSect="00CC4B57">
      <w:headerReference w:type="default" r:id="rId8"/>
      <w:footerReference w:type="even" r:id="rId9"/>
      <w:footerReference w:type="default" r:id="rId10"/>
      <w:pgSz w:w="11907" w:h="16840" w:code="9"/>
      <w:pgMar w:top="1418" w:right="1418" w:bottom="1418" w:left="1701" w:header="567" w:footer="567" w:gutter="0"/>
      <w:cols w:space="425"/>
      <w:docGrid w:type="lines" w:linePitch="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4ABA4" w14:textId="77777777" w:rsidR="009F4ED7" w:rsidRDefault="009F4ED7">
      <w:r>
        <w:separator/>
      </w:r>
    </w:p>
  </w:endnote>
  <w:endnote w:type="continuationSeparator" w:id="0">
    <w:p w14:paraId="1651A4CA" w14:textId="77777777" w:rsidR="009F4ED7" w:rsidRDefault="009F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C4512" w14:textId="77777777" w:rsidR="00D71456" w:rsidRPr="008F3A4D" w:rsidRDefault="00D71456" w:rsidP="00D71456">
    <w:pPr>
      <w:pStyle w:val="a9"/>
      <w:jc w:val="both"/>
      <w:rPr>
        <w:color w:val="FF0000"/>
        <w:sz w:val="24"/>
        <w:szCs w:val="24"/>
      </w:rPr>
    </w:pPr>
    <w:r w:rsidRPr="008F3A4D">
      <w:rPr>
        <w:color w:val="FF0000"/>
        <w:sz w:val="24"/>
        <w:szCs w:val="24"/>
      </w:rPr>
      <w:t>說明：</w:t>
    </w:r>
  </w:p>
  <w:p w14:paraId="3BD292D0" w14:textId="77777777" w:rsidR="00D71456" w:rsidRPr="008F3A4D" w:rsidRDefault="00D71456" w:rsidP="00D71456">
    <w:pPr>
      <w:pStyle w:val="a9"/>
      <w:ind w:left="480" w:hangingChars="200" w:hanging="480"/>
      <w:jc w:val="both"/>
      <w:rPr>
        <w:color w:val="FF0000"/>
        <w:sz w:val="24"/>
        <w:szCs w:val="24"/>
      </w:rPr>
    </w:pPr>
    <w:r w:rsidRPr="008F3A4D">
      <w:rPr>
        <w:color w:val="FF0000"/>
        <w:sz w:val="24"/>
        <w:szCs w:val="24"/>
      </w:rPr>
      <w:t>一、依採購申訴審議規則第</w:t>
    </w:r>
    <w:r w:rsidRPr="008F3A4D">
      <w:rPr>
        <w:color w:val="FF0000"/>
        <w:sz w:val="24"/>
        <w:szCs w:val="24"/>
      </w:rPr>
      <w:t>5</w:t>
    </w:r>
    <w:r w:rsidRPr="008F3A4D">
      <w:rPr>
        <w:color w:val="FF0000"/>
        <w:sz w:val="24"/>
        <w:szCs w:val="24"/>
      </w:rPr>
      <w:t>條及第</w:t>
    </w:r>
    <w:r w:rsidRPr="008F3A4D">
      <w:rPr>
        <w:color w:val="FF0000"/>
        <w:sz w:val="24"/>
        <w:szCs w:val="24"/>
      </w:rPr>
      <w:t>6</w:t>
    </w:r>
    <w:r w:rsidRPr="008F3A4D">
      <w:rPr>
        <w:color w:val="FF0000"/>
        <w:sz w:val="24"/>
        <w:szCs w:val="24"/>
      </w:rPr>
      <w:t>條規定，委任書應</w:t>
    </w:r>
    <w:proofErr w:type="gramStart"/>
    <w:r w:rsidRPr="008F3A4D">
      <w:rPr>
        <w:color w:val="FF0000"/>
        <w:sz w:val="24"/>
        <w:szCs w:val="24"/>
      </w:rPr>
      <w:t>載明本表</w:t>
    </w:r>
    <w:proofErr w:type="gramEnd"/>
    <w:r w:rsidRPr="008F3A4D">
      <w:rPr>
        <w:color w:val="FF0000"/>
        <w:sz w:val="24"/>
        <w:szCs w:val="24"/>
      </w:rPr>
      <w:t>各項資訊，始為合法；又</w:t>
    </w:r>
    <w:r w:rsidRPr="008F3A4D">
      <w:rPr>
        <w:rFonts w:hint="eastAsia"/>
        <w:color w:val="FF0000"/>
        <w:sz w:val="24"/>
        <w:szCs w:val="24"/>
      </w:rPr>
      <w:t>委任人如就委任範圍或受任人所得代為之行為有所限制者，應於本委任書</w:t>
    </w:r>
    <w:proofErr w:type="gramStart"/>
    <w:r w:rsidRPr="008F3A4D">
      <w:rPr>
        <w:rFonts w:hint="eastAsia"/>
        <w:color w:val="FF0000"/>
        <w:sz w:val="24"/>
        <w:szCs w:val="24"/>
      </w:rPr>
      <w:t>內詳予敘明</w:t>
    </w:r>
    <w:proofErr w:type="gramEnd"/>
    <w:r w:rsidRPr="008F3A4D">
      <w:rPr>
        <w:rFonts w:hint="eastAsia"/>
        <w:color w:val="FF0000"/>
        <w:sz w:val="24"/>
        <w:szCs w:val="24"/>
      </w:rPr>
      <w:t>。</w:t>
    </w:r>
  </w:p>
  <w:p w14:paraId="18571626" w14:textId="77777777" w:rsidR="00785012" w:rsidRPr="00D71456" w:rsidRDefault="00D71456" w:rsidP="00D71456">
    <w:pPr>
      <w:pStyle w:val="a9"/>
      <w:ind w:left="480" w:hangingChars="200" w:hanging="480"/>
      <w:jc w:val="both"/>
      <w:rPr>
        <w:color w:val="FF0000"/>
        <w:sz w:val="24"/>
        <w:szCs w:val="24"/>
      </w:rPr>
    </w:pPr>
    <w:r w:rsidRPr="008F3A4D">
      <w:rPr>
        <w:rFonts w:hint="eastAsia"/>
        <w:color w:val="FF0000"/>
        <w:sz w:val="24"/>
        <w:szCs w:val="24"/>
      </w:rPr>
      <w:t>二、依採購申訴審議規則第</w:t>
    </w:r>
    <w:r w:rsidRPr="008F3A4D">
      <w:rPr>
        <w:rFonts w:hint="eastAsia"/>
        <w:color w:val="FF0000"/>
        <w:sz w:val="24"/>
        <w:szCs w:val="24"/>
      </w:rPr>
      <w:t>6</w:t>
    </w:r>
    <w:r w:rsidRPr="008F3A4D">
      <w:rPr>
        <w:rFonts w:hint="eastAsia"/>
        <w:color w:val="FF0000"/>
        <w:sz w:val="24"/>
        <w:szCs w:val="24"/>
      </w:rPr>
      <w:t>條第</w:t>
    </w:r>
    <w:r w:rsidRPr="008F3A4D">
      <w:rPr>
        <w:rFonts w:hint="eastAsia"/>
        <w:color w:val="FF0000"/>
        <w:sz w:val="24"/>
        <w:szCs w:val="24"/>
      </w:rPr>
      <w:t>1</w:t>
    </w:r>
    <w:r w:rsidRPr="008F3A4D">
      <w:rPr>
        <w:rFonts w:hint="eastAsia"/>
        <w:color w:val="FF0000"/>
        <w:sz w:val="24"/>
        <w:szCs w:val="24"/>
      </w:rPr>
      <w:t>項但書規定，委任人得授與受任人撤回申訴及選任代理人之特別代理權（特別代理權限之授與表示請自行斟酌是否選用）。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8E9E7" w14:textId="77777777" w:rsidR="008F3A4D" w:rsidRPr="008F3A4D" w:rsidRDefault="008F3A4D" w:rsidP="008F3A4D">
    <w:pPr>
      <w:pStyle w:val="a9"/>
      <w:jc w:val="both"/>
      <w:rPr>
        <w:color w:val="FF0000"/>
        <w:sz w:val="24"/>
        <w:szCs w:val="24"/>
      </w:rPr>
    </w:pPr>
    <w:r w:rsidRPr="008F3A4D">
      <w:rPr>
        <w:color w:val="FF0000"/>
        <w:sz w:val="24"/>
        <w:szCs w:val="24"/>
      </w:rPr>
      <w:t>說明：</w:t>
    </w:r>
  </w:p>
  <w:p w14:paraId="02A232DD" w14:textId="77777777" w:rsidR="008F3A4D" w:rsidRPr="008F3A4D" w:rsidRDefault="008F3A4D" w:rsidP="008F3A4D">
    <w:pPr>
      <w:pStyle w:val="a9"/>
      <w:ind w:left="480" w:hangingChars="200" w:hanging="480"/>
      <w:jc w:val="both"/>
      <w:rPr>
        <w:color w:val="FF0000"/>
        <w:sz w:val="24"/>
        <w:szCs w:val="24"/>
      </w:rPr>
    </w:pPr>
    <w:r w:rsidRPr="008F3A4D">
      <w:rPr>
        <w:color w:val="FF0000"/>
        <w:sz w:val="24"/>
        <w:szCs w:val="24"/>
      </w:rPr>
      <w:t>一、依採購申訴審議規則第</w:t>
    </w:r>
    <w:r w:rsidRPr="008F3A4D">
      <w:rPr>
        <w:color w:val="FF0000"/>
        <w:sz w:val="24"/>
        <w:szCs w:val="24"/>
      </w:rPr>
      <w:t>5</w:t>
    </w:r>
    <w:r w:rsidRPr="008F3A4D">
      <w:rPr>
        <w:color w:val="FF0000"/>
        <w:sz w:val="24"/>
        <w:szCs w:val="24"/>
      </w:rPr>
      <w:t>條及第</w:t>
    </w:r>
    <w:r w:rsidRPr="008F3A4D">
      <w:rPr>
        <w:color w:val="FF0000"/>
        <w:sz w:val="24"/>
        <w:szCs w:val="24"/>
      </w:rPr>
      <w:t>6</w:t>
    </w:r>
    <w:r w:rsidRPr="008F3A4D">
      <w:rPr>
        <w:color w:val="FF0000"/>
        <w:sz w:val="24"/>
        <w:szCs w:val="24"/>
      </w:rPr>
      <w:t>條規定，委任書應</w:t>
    </w:r>
    <w:proofErr w:type="gramStart"/>
    <w:r w:rsidRPr="008F3A4D">
      <w:rPr>
        <w:color w:val="FF0000"/>
        <w:sz w:val="24"/>
        <w:szCs w:val="24"/>
      </w:rPr>
      <w:t>載明本表</w:t>
    </w:r>
    <w:proofErr w:type="gramEnd"/>
    <w:r w:rsidRPr="008F3A4D">
      <w:rPr>
        <w:color w:val="FF0000"/>
        <w:sz w:val="24"/>
        <w:szCs w:val="24"/>
      </w:rPr>
      <w:t>各項資訊，始為合法；又</w:t>
    </w:r>
    <w:r w:rsidRPr="008F3A4D">
      <w:rPr>
        <w:rFonts w:hint="eastAsia"/>
        <w:color w:val="FF0000"/>
        <w:sz w:val="24"/>
        <w:szCs w:val="24"/>
      </w:rPr>
      <w:t>委任人如就委任範圍或受任人所得代為之行為有所限制者，應於本委任書</w:t>
    </w:r>
    <w:proofErr w:type="gramStart"/>
    <w:r w:rsidRPr="008F3A4D">
      <w:rPr>
        <w:rFonts w:hint="eastAsia"/>
        <w:color w:val="FF0000"/>
        <w:sz w:val="24"/>
        <w:szCs w:val="24"/>
      </w:rPr>
      <w:t>內詳予敘明</w:t>
    </w:r>
    <w:proofErr w:type="gramEnd"/>
    <w:r w:rsidRPr="008F3A4D">
      <w:rPr>
        <w:rFonts w:hint="eastAsia"/>
        <w:color w:val="FF0000"/>
        <w:sz w:val="24"/>
        <w:szCs w:val="24"/>
      </w:rPr>
      <w:t>。</w:t>
    </w:r>
  </w:p>
  <w:p w14:paraId="23860A26" w14:textId="77777777" w:rsidR="00785012" w:rsidRPr="008F3A4D" w:rsidRDefault="008F3A4D" w:rsidP="008F3A4D">
    <w:pPr>
      <w:pStyle w:val="a9"/>
      <w:ind w:left="480" w:hangingChars="200" w:hanging="480"/>
      <w:jc w:val="both"/>
      <w:rPr>
        <w:color w:val="FF0000"/>
        <w:sz w:val="24"/>
        <w:szCs w:val="24"/>
      </w:rPr>
    </w:pPr>
    <w:r w:rsidRPr="008F3A4D">
      <w:rPr>
        <w:rFonts w:hint="eastAsia"/>
        <w:color w:val="FF0000"/>
        <w:sz w:val="24"/>
        <w:szCs w:val="24"/>
      </w:rPr>
      <w:t>二、依採購申訴審議規則第</w:t>
    </w:r>
    <w:r w:rsidRPr="008F3A4D">
      <w:rPr>
        <w:rFonts w:hint="eastAsia"/>
        <w:color w:val="FF0000"/>
        <w:sz w:val="24"/>
        <w:szCs w:val="24"/>
      </w:rPr>
      <w:t>6</w:t>
    </w:r>
    <w:r w:rsidRPr="008F3A4D">
      <w:rPr>
        <w:rFonts w:hint="eastAsia"/>
        <w:color w:val="FF0000"/>
        <w:sz w:val="24"/>
        <w:szCs w:val="24"/>
      </w:rPr>
      <w:t>條第</w:t>
    </w:r>
    <w:r w:rsidRPr="008F3A4D">
      <w:rPr>
        <w:rFonts w:hint="eastAsia"/>
        <w:color w:val="FF0000"/>
        <w:sz w:val="24"/>
        <w:szCs w:val="24"/>
      </w:rPr>
      <w:t>1</w:t>
    </w:r>
    <w:r w:rsidRPr="008F3A4D">
      <w:rPr>
        <w:rFonts w:hint="eastAsia"/>
        <w:color w:val="FF0000"/>
        <w:sz w:val="24"/>
        <w:szCs w:val="24"/>
      </w:rPr>
      <w:t>項但書規定，委任人得授與受任人撤回申訴及選任代理人之特別代理權（特別代理權限之授與表示請自行斟酌是否選用）。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85286" w14:textId="77777777" w:rsidR="009F4ED7" w:rsidRDefault="009F4ED7">
      <w:r>
        <w:separator/>
      </w:r>
    </w:p>
  </w:footnote>
  <w:footnote w:type="continuationSeparator" w:id="0">
    <w:p w14:paraId="155490CE" w14:textId="77777777" w:rsidR="009F4ED7" w:rsidRDefault="009F4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A7EA9" w14:textId="77777777" w:rsidR="007B7EC4" w:rsidRDefault="007B7EC4" w:rsidP="007B7EC4">
    <w:pPr>
      <w:pStyle w:val="ae"/>
      <w:wordWrap w:val="0"/>
      <w:jc w:val="right"/>
      <w:rPr>
        <w:color w:val="AEAAAA" w:themeColor="background2" w:themeShade="BF"/>
        <w:sz w:val="24"/>
        <w:szCs w:val="24"/>
      </w:rPr>
    </w:pPr>
    <w:r w:rsidRPr="00C92F4C">
      <w:rPr>
        <w:rFonts w:hint="eastAsia"/>
        <w:color w:val="AEAAAA" w:themeColor="background2" w:themeShade="BF"/>
        <w:sz w:val="24"/>
        <w:szCs w:val="24"/>
      </w:rPr>
      <w:t>採</w:t>
    </w:r>
    <w:r>
      <w:rPr>
        <w:rFonts w:hint="eastAsia"/>
        <w:color w:val="AEAAAA" w:themeColor="background2" w:themeShade="BF"/>
        <w:sz w:val="24"/>
        <w:szCs w:val="24"/>
      </w:rPr>
      <w:t>購申訴委任書</w:t>
    </w:r>
    <w:r>
      <w:rPr>
        <w:rFonts w:hint="eastAsia"/>
        <w:color w:val="AEAAAA" w:themeColor="background2" w:themeShade="BF"/>
        <w:sz w:val="24"/>
        <w:szCs w:val="24"/>
      </w:rPr>
      <w:t xml:space="preserve"> </w:t>
    </w:r>
  </w:p>
  <w:p w14:paraId="4979E419" w14:textId="77777777" w:rsidR="00147F34" w:rsidRPr="007B7EC4" w:rsidRDefault="007B7EC4" w:rsidP="007B7EC4">
    <w:pPr>
      <w:pStyle w:val="ae"/>
      <w:jc w:val="right"/>
    </w:pPr>
    <w:r w:rsidRPr="00D45A1F">
      <w:rPr>
        <w:color w:val="AEAAAA" w:themeColor="background2" w:themeShade="BF"/>
      </w:rPr>
      <w:t>【</w:t>
    </w:r>
    <w:r w:rsidRPr="00D45A1F">
      <w:rPr>
        <w:rFonts w:hint="eastAsia"/>
        <w:color w:val="AEAAAA" w:themeColor="background2" w:themeShade="BF"/>
      </w:rPr>
      <w:t>委任人為</w:t>
    </w:r>
    <w:r>
      <w:rPr>
        <w:rFonts w:hint="eastAsia"/>
        <w:color w:val="AEAAAA" w:themeColor="background2" w:themeShade="BF"/>
      </w:rPr>
      <w:t>機關</w:t>
    </w:r>
    <w:r w:rsidRPr="00D45A1F">
      <w:rPr>
        <w:rFonts w:hint="eastAsia"/>
        <w:color w:val="AEAAAA" w:themeColor="background2" w:themeShade="BF"/>
      </w:rPr>
      <w:t>適用】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0BA9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F6F58DC"/>
    <w:multiLevelType w:val="singleLevel"/>
    <w:tmpl w:val="569C27B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2" w15:restartNumberingAfterBreak="0">
    <w:nsid w:val="2FC85A88"/>
    <w:multiLevelType w:val="singleLevel"/>
    <w:tmpl w:val="569C27B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3" w15:restartNumberingAfterBreak="0">
    <w:nsid w:val="47915474"/>
    <w:multiLevelType w:val="singleLevel"/>
    <w:tmpl w:val="731C5B28"/>
    <w:lvl w:ilvl="0">
      <w:numFmt w:val="bullet"/>
      <w:lvlText w:val="○"/>
      <w:lvlJc w:val="left"/>
      <w:pPr>
        <w:tabs>
          <w:tab w:val="num" w:pos="285"/>
        </w:tabs>
        <w:ind w:left="285" w:hanging="285"/>
      </w:pPr>
      <w:rPr>
        <w:rFonts w:ascii="細明體" w:eastAsia="細明體" w:hAnsi="Times New Roman" w:hint="eastAsia"/>
      </w:rPr>
    </w:lvl>
  </w:abstractNum>
  <w:abstractNum w:abstractNumId="4" w15:restartNumberingAfterBreak="0">
    <w:nsid w:val="4E0C5568"/>
    <w:multiLevelType w:val="singleLevel"/>
    <w:tmpl w:val="569C27B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5" w15:restartNumberingAfterBreak="0">
    <w:nsid w:val="55487DC4"/>
    <w:multiLevelType w:val="singleLevel"/>
    <w:tmpl w:val="1B70D710"/>
    <w:lvl w:ilvl="0">
      <w:start w:val="1"/>
      <w:numFmt w:val="taiwaneseCountingThousand"/>
      <w:lvlText w:val="%1、"/>
      <w:lvlJc w:val="left"/>
      <w:pPr>
        <w:tabs>
          <w:tab w:val="num" w:pos="1264"/>
        </w:tabs>
        <w:ind w:left="1264" w:hanging="810"/>
      </w:pPr>
      <w:rPr>
        <w:rFonts w:hint="eastAsia"/>
      </w:rPr>
    </w:lvl>
  </w:abstractNum>
  <w:abstractNum w:abstractNumId="6" w15:restartNumberingAfterBreak="0">
    <w:nsid w:val="5847606D"/>
    <w:multiLevelType w:val="multilevel"/>
    <w:tmpl w:val="4824D95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6F184708"/>
    <w:multiLevelType w:val="singleLevel"/>
    <w:tmpl w:val="569C27B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8" w15:restartNumberingAfterBreak="0">
    <w:nsid w:val="72CA123E"/>
    <w:multiLevelType w:val="singleLevel"/>
    <w:tmpl w:val="569C27B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9" w15:restartNumberingAfterBreak="0">
    <w:nsid w:val="75800B4B"/>
    <w:multiLevelType w:val="singleLevel"/>
    <w:tmpl w:val="E2BE1930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Calisto MT" w:hint="eastAsia"/>
      </w:rPr>
    </w:lvl>
  </w:abstractNum>
  <w:num w:numId="1" w16cid:durableId="968972472">
    <w:abstractNumId w:val="5"/>
  </w:num>
  <w:num w:numId="2" w16cid:durableId="1281454802">
    <w:abstractNumId w:val="6"/>
  </w:num>
  <w:num w:numId="3" w16cid:durableId="1275942857">
    <w:abstractNumId w:val="6"/>
  </w:num>
  <w:num w:numId="4" w16cid:durableId="733700984">
    <w:abstractNumId w:val="6"/>
  </w:num>
  <w:num w:numId="5" w16cid:durableId="1400710842">
    <w:abstractNumId w:val="6"/>
  </w:num>
  <w:num w:numId="6" w16cid:durableId="343437707">
    <w:abstractNumId w:val="1"/>
  </w:num>
  <w:num w:numId="7" w16cid:durableId="514735809">
    <w:abstractNumId w:val="3"/>
  </w:num>
  <w:num w:numId="8" w16cid:durableId="999385263">
    <w:abstractNumId w:val="7"/>
  </w:num>
  <w:num w:numId="9" w16cid:durableId="1598709296">
    <w:abstractNumId w:val="4"/>
  </w:num>
  <w:num w:numId="10" w16cid:durableId="1606495212">
    <w:abstractNumId w:val="2"/>
  </w:num>
  <w:num w:numId="11" w16cid:durableId="1945847142">
    <w:abstractNumId w:val="0"/>
  </w:num>
  <w:num w:numId="12" w16cid:durableId="889345657">
    <w:abstractNumId w:val="8"/>
  </w:num>
  <w:num w:numId="13" w16cid:durableId="15077929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rawingGridVerticalSpacing w:val="27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ewDocFlag" w:val="93newdoc"/>
  </w:docVars>
  <w:rsids>
    <w:rsidRoot w:val="00A11D67"/>
    <w:rsid w:val="000B48A4"/>
    <w:rsid w:val="00123774"/>
    <w:rsid w:val="00147F34"/>
    <w:rsid w:val="00196C23"/>
    <w:rsid w:val="001A500D"/>
    <w:rsid w:val="001B6692"/>
    <w:rsid w:val="00256640"/>
    <w:rsid w:val="00271B94"/>
    <w:rsid w:val="00284071"/>
    <w:rsid w:val="00285725"/>
    <w:rsid w:val="00502F39"/>
    <w:rsid w:val="006669EE"/>
    <w:rsid w:val="00781C21"/>
    <w:rsid w:val="00785012"/>
    <w:rsid w:val="007B1CE8"/>
    <w:rsid w:val="007B7EC4"/>
    <w:rsid w:val="007E4774"/>
    <w:rsid w:val="00810015"/>
    <w:rsid w:val="008F3A4D"/>
    <w:rsid w:val="00965F2D"/>
    <w:rsid w:val="009904B9"/>
    <w:rsid w:val="009D51B4"/>
    <w:rsid w:val="009F4ED7"/>
    <w:rsid w:val="00A11D67"/>
    <w:rsid w:val="00A3508E"/>
    <w:rsid w:val="00B0356F"/>
    <w:rsid w:val="00B22F13"/>
    <w:rsid w:val="00B743C9"/>
    <w:rsid w:val="00B81F43"/>
    <w:rsid w:val="00C92F4C"/>
    <w:rsid w:val="00CC4B57"/>
    <w:rsid w:val="00D64445"/>
    <w:rsid w:val="00D71456"/>
    <w:rsid w:val="00DE18E7"/>
    <w:rsid w:val="00E54E97"/>
    <w:rsid w:val="00EA326B"/>
    <w:rsid w:val="00EE5129"/>
    <w:rsid w:val="00FD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8C7293"/>
  <w15:chartTrackingRefBased/>
  <w15:docId w15:val="{B8427EDA-3FB4-4A83-BDDB-330355F6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snapToGrid w:val="0"/>
    </w:pPr>
    <w:rPr>
      <w:rFonts w:eastAsia="標楷體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承辦單位)"/>
    <w:basedOn w:val="a0"/>
    <w:pPr>
      <w:widowControl/>
      <w:textAlignment w:val="baseline"/>
    </w:pPr>
    <w:rPr>
      <w:noProof/>
      <w:kern w:val="0"/>
    </w:rPr>
  </w:style>
  <w:style w:type="paragraph" w:customStyle="1" w:styleId="a5">
    <w:name w:val="行文機關"/>
    <w:basedOn w:val="a0"/>
    <w:pPr>
      <w:spacing w:line="300" w:lineRule="exact"/>
      <w:ind w:left="8959" w:hanging="8959"/>
    </w:pPr>
    <w:rPr>
      <w:sz w:val="28"/>
    </w:rPr>
  </w:style>
  <w:style w:type="paragraph" w:customStyle="1" w:styleId="a6">
    <w:name w:val="密等"/>
    <w:basedOn w:val="a0"/>
    <w:pPr>
      <w:spacing w:line="280" w:lineRule="exact"/>
    </w:pPr>
  </w:style>
  <w:style w:type="paragraph" w:customStyle="1" w:styleId="a7">
    <w:name w:val="主旨"/>
    <w:basedOn w:val="a0"/>
    <w:pPr>
      <w:ind w:left="964" w:hanging="964"/>
      <w:jc w:val="both"/>
    </w:pPr>
    <w:rPr>
      <w:sz w:val="32"/>
    </w:rPr>
  </w:style>
  <w:style w:type="paragraph" w:customStyle="1" w:styleId="a8">
    <w:name w:val="速別"/>
    <w:basedOn w:val="a0"/>
    <w:pPr>
      <w:spacing w:line="280" w:lineRule="exact"/>
    </w:pPr>
  </w:style>
  <w:style w:type="paragraph" w:customStyle="1" w:styleId="a9">
    <w:name w:val="地名"/>
    <w:basedOn w:val="a0"/>
    <w:rPr>
      <w:sz w:val="28"/>
    </w:rPr>
  </w:style>
  <w:style w:type="paragraph" w:customStyle="1" w:styleId="aa">
    <w:name w:val="公文(檔號)"/>
    <w:basedOn w:val="a0"/>
    <w:pPr>
      <w:widowControl/>
      <w:textAlignment w:val="baseline"/>
    </w:pPr>
    <w:rPr>
      <w:noProof/>
      <w:color w:val="FF0000"/>
      <w:kern w:val="0"/>
    </w:rPr>
  </w:style>
  <w:style w:type="paragraph" w:customStyle="1" w:styleId="ab">
    <w:name w:val="公文(敬會)"/>
    <w:basedOn w:val="a0"/>
    <w:next w:val="a0"/>
    <w:pPr>
      <w:widowControl/>
      <w:adjustRightInd w:val="0"/>
      <w:ind w:left="720" w:hanging="720"/>
      <w:textAlignment w:val="baseline"/>
    </w:pPr>
    <w:rPr>
      <w:noProof/>
      <w:kern w:val="0"/>
    </w:rPr>
  </w:style>
  <w:style w:type="paragraph" w:styleId="ac">
    <w:name w:val="footer"/>
    <w:basedOn w:val="a0"/>
    <w:pPr>
      <w:tabs>
        <w:tab w:val="center" w:pos="4153"/>
        <w:tab w:val="right" w:pos="8306"/>
      </w:tabs>
    </w:pPr>
    <w:rPr>
      <w:sz w:val="20"/>
    </w:rPr>
  </w:style>
  <w:style w:type="character" w:styleId="ad">
    <w:name w:val="page number"/>
    <w:basedOn w:val="a1"/>
  </w:style>
  <w:style w:type="paragraph" w:styleId="ae">
    <w:name w:val="header"/>
    <w:basedOn w:val="a0"/>
    <w:link w:val="af"/>
    <w:pPr>
      <w:tabs>
        <w:tab w:val="center" w:pos="4153"/>
        <w:tab w:val="right" w:pos="8306"/>
      </w:tabs>
    </w:pPr>
    <w:rPr>
      <w:sz w:val="20"/>
    </w:rPr>
  </w:style>
  <w:style w:type="paragraph" w:customStyle="1" w:styleId="af0">
    <w:name w:val="批示欄位"/>
    <w:basedOn w:val="a0"/>
    <w:pPr>
      <w:widowControl/>
      <w:textAlignment w:val="baseline"/>
    </w:pPr>
    <w:rPr>
      <w:noProof/>
      <w:kern w:val="0"/>
    </w:rPr>
  </w:style>
  <w:style w:type="paragraph" w:customStyle="1" w:styleId="af1">
    <w:name w:val="機關名稱"/>
    <w:basedOn w:val="a0"/>
    <w:rPr>
      <w:sz w:val="44"/>
    </w:rPr>
  </w:style>
  <w:style w:type="paragraph" w:styleId="af2">
    <w:name w:val="Body Text Indent"/>
    <w:basedOn w:val="a0"/>
    <w:pPr>
      <w:spacing w:line="240" w:lineRule="exact"/>
      <w:ind w:left="600" w:hangingChars="300" w:hanging="600"/>
    </w:pPr>
    <w:rPr>
      <w:sz w:val="20"/>
    </w:rPr>
  </w:style>
  <w:style w:type="paragraph" w:customStyle="1" w:styleId="af3">
    <w:name w:val="發文日期"/>
    <w:basedOn w:val="a6"/>
  </w:style>
  <w:style w:type="paragraph" w:customStyle="1" w:styleId="af4">
    <w:name w:val="發文字號"/>
    <w:basedOn w:val="a0"/>
    <w:pPr>
      <w:spacing w:line="280" w:lineRule="exact"/>
    </w:pPr>
  </w:style>
  <w:style w:type="paragraph" w:customStyle="1" w:styleId="af5">
    <w:name w:val="附件"/>
    <w:basedOn w:val="a0"/>
    <w:pPr>
      <w:spacing w:line="280" w:lineRule="exact"/>
      <w:ind w:left="680" w:hanging="680"/>
    </w:pPr>
  </w:style>
  <w:style w:type="paragraph" w:customStyle="1" w:styleId="a">
    <w:name w:val="分項段落"/>
    <w:basedOn w:val="a0"/>
    <w:pPr>
      <w:widowControl/>
      <w:numPr>
        <w:numId w:val="5"/>
      </w:numPr>
      <w:wordWrap w:val="0"/>
      <w:jc w:val="both"/>
      <w:textAlignment w:val="baseline"/>
    </w:pPr>
    <w:rPr>
      <w:noProof/>
      <w:kern w:val="0"/>
      <w:sz w:val="32"/>
    </w:rPr>
  </w:style>
  <w:style w:type="paragraph" w:customStyle="1" w:styleId="af6">
    <w:name w:val="說明辦法首行"/>
    <w:basedOn w:val="a0"/>
    <w:pPr>
      <w:kinsoku w:val="0"/>
      <w:adjustRightInd w:val="0"/>
      <w:ind w:left="964" w:hanging="964"/>
      <w:jc w:val="both"/>
    </w:pPr>
    <w:rPr>
      <w:sz w:val="32"/>
    </w:rPr>
  </w:style>
  <w:style w:type="paragraph" w:customStyle="1" w:styleId="af7">
    <w:name w:val="首長"/>
    <w:basedOn w:val="a7"/>
    <w:pPr>
      <w:spacing w:line="500" w:lineRule="exact"/>
    </w:pPr>
    <w:rPr>
      <w:sz w:val="36"/>
    </w:rPr>
  </w:style>
  <w:style w:type="paragraph" w:styleId="af8">
    <w:name w:val="Document Map"/>
    <w:basedOn w:val="a0"/>
    <w:semiHidden/>
    <w:pPr>
      <w:shd w:val="clear" w:color="auto" w:fill="000080"/>
    </w:pPr>
    <w:rPr>
      <w:rFonts w:ascii="Arial" w:eastAsia="新細明體" w:hAnsi="Arial"/>
    </w:rPr>
  </w:style>
  <w:style w:type="paragraph" w:customStyle="1" w:styleId="af9">
    <w:name w:val="存卷"/>
    <w:basedOn w:val="af0"/>
    <w:rPr>
      <w:noProof w:val="0"/>
      <w:sz w:val="28"/>
    </w:rPr>
  </w:style>
  <w:style w:type="paragraph" w:customStyle="1" w:styleId="afa">
    <w:name w:val="抄本"/>
    <w:basedOn w:val="a5"/>
  </w:style>
  <w:style w:type="paragraph" w:customStyle="1" w:styleId="afb">
    <w:name w:val="抄件"/>
    <w:basedOn w:val="afa"/>
  </w:style>
  <w:style w:type="paragraph" w:customStyle="1" w:styleId="afc">
    <w:name w:val="受文者"/>
    <w:basedOn w:val="a5"/>
    <w:pPr>
      <w:ind w:left="1276" w:hanging="1276"/>
    </w:pPr>
    <w:rPr>
      <w:sz w:val="32"/>
    </w:rPr>
  </w:style>
  <w:style w:type="paragraph" w:customStyle="1" w:styleId="afd">
    <w:name w:val="正副本"/>
    <w:basedOn w:val="a0"/>
    <w:pPr>
      <w:spacing w:line="280" w:lineRule="exact"/>
      <w:ind w:left="726" w:hanging="726"/>
      <w:jc w:val="both"/>
    </w:pPr>
  </w:style>
  <w:style w:type="paragraph" w:customStyle="1" w:styleId="afe">
    <w:name w:val="聯絡方式"/>
    <w:basedOn w:val="a0"/>
    <w:pPr>
      <w:spacing w:line="260" w:lineRule="exact"/>
      <w:ind w:left="500" w:hangingChars="500" w:hanging="500"/>
    </w:pPr>
  </w:style>
  <w:style w:type="paragraph" w:customStyle="1" w:styleId="aff">
    <w:name w:val="郵遞區號"/>
    <w:basedOn w:val="afc"/>
    <w:pPr>
      <w:spacing w:line="280" w:lineRule="exact"/>
    </w:pPr>
    <w:rPr>
      <w:sz w:val="24"/>
    </w:rPr>
  </w:style>
  <w:style w:type="paragraph" w:customStyle="1" w:styleId="aff0">
    <w:name w:val="地址"/>
    <w:basedOn w:val="a0"/>
    <w:pPr>
      <w:spacing w:line="240" w:lineRule="exact"/>
      <w:ind w:left="300" w:hangingChars="300" w:hanging="300"/>
    </w:pPr>
  </w:style>
  <w:style w:type="paragraph" w:styleId="aff1">
    <w:name w:val="footnote text"/>
    <w:basedOn w:val="a0"/>
    <w:link w:val="aff2"/>
    <w:rsid w:val="008F3A4D"/>
    <w:rPr>
      <w:sz w:val="20"/>
    </w:rPr>
  </w:style>
  <w:style w:type="character" w:customStyle="1" w:styleId="aff2">
    <w:name w:val="註腳文字 字元"/>
    <w:basedOn w:val="a1"/>
    <w:link w:val="aff1"/>
    <w:rsid w:val="008F3A4D"/>
    <w:rPr>
      <w:rFonts w:eastAsia="標楷體"/>
      <w:kern w:val="2"/>
    </w:rPr>
  </w:style>
  <w:style w:type="character" w:styleId="aff3">
    <w:name w:val="footnote reference"/>
    <w:basedOn w:val="a1"/>
    <w:rsid w:val="008F3A4D"/>
    <w:rPr>
      <w:vertAlign w:val="superscript"/>
    </w:rPr>
  </w:style>
  <w:style w:type="character" w:customStyle="1" w:styleId="af">
    <w:name w:val="頁首 字元"/>
    <w:basedOn w:val="a1"/>
    <w:link w:val="ae"/>
    <w:rsid w:val="001A500D"/>
    <w:rPr>
      <w:rFonts w:eastAsia="標楷體"/>
      <w:kern w:val="2"/>
    </w:rPr>
  </w:style>
  <w:style w:type="table" w:styleId="aff4">
    <w:name w:val="Table Grid"/>
    <w:basedOn w:val="a2"/>
    <w:rsid w:val="001A5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CKY\My%20Documents\new\&#26032;&#36039;&#26009;&#22846;\&#30003;&#35380;&#22996;&#20219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799DE-9C3D-4BF9-A41C-5E05B9BC1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申訴委任書格式.dot</Template>
  <TotalTime>25</TotalTime>
  <Pages>1</Pages>
  <Words>57</Words>
  <Characters>331</Characters>
  <Application>Microsoft Office Word</Application>
  <DocSecurity>0</DocSecurity>
  <Lines>2</Lines>
  <Paragraphs>1</Paragraphs>
  <ScaleCrop>false</ScaleCrop>
  <Company>InfoDoc Technology Corporation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橫式書函</dc:title>
  <dc:subject/>
  <dc:creator>Jacky</dc:creator>
  <cp:keywords/>
  <cp:lastModifiedBy>許從宜</cp:lastModifiedBy>
  <cp:revision>12</cp:revision>
  <cp:lastPrinted>2004-10-29T02:52:00Z</cp:lastPrinted>
  <dcterms:created xsi:type="dcterms:W3CDTF">2021-08-19T08:23:00Z</dcterms:created>
  <dcterms:modified xsi:type="dcterms:W3CDTF">2025-03-05T00:24:00Z</dcterms:modified>
</cp:coreProperties>
</file>